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E42" w:rsidRDefault="00A92C59">
      <w:pPr>
        <w:pStyle w:val="Standard"/>
        <w:jc w:val="center"/>
      </w:pPr>
      <w:r>
        <w:rPr>
          <w:noProof/>
          <w:lang w:eastAsia="fi-FI" w:bidi="ar-SA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1552575" cy="948690"/>
            <wp:effectExtent l="0" t="0" r="9525" b="3810"/>
            <wp:wrapTopAndBottom/>
            <wp:docPr id="2" name="grafiikk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ikka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94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5FD0">
        <w:tab/>
      </w:r>
      <w:r>
        <w:rPr>
          <w:b/>
          <w:bCs/>
          <w:i/>
          <w:iCs/>
          <w:sz w:val="36"/>
          <w:szCs w:val="36"/>
        </w:rPr>
        <w:t>X</w:t>
      </w:r>
      <w:r w:rsidR="00025FD0">
        <w:rPr>
          <w:b/>
          <w:bCs/>
          <w:i/>
          <w:iCs/>
          <w:sz w:val="36"/>
          <w:szCs w:val="36"/>
        </w:rPr>
        <w:t>V</w:t>
      </w:r>
      <w:r w:rsidR="00720492">
        <w:rPr>
          <w:b/>
          <w:bCs/>
          <w:i/>
          <w:iCs/>
          <w:sz w:val="36"/>
          <w:szCs w:val="36"/>
        </w:rPr>
        <w:t>I</w:t>
      </w:r>
      <w:r w:rsidR="00025FD0">
        <w:rPr>
          <w:b/>
          <w:bCs/>
          <w:i/>
          <w:iCs/>
          <w:sz w:val="36"/>
          <w:szCs w:val="36"/>
        </w:rPr>
        <w:t xml:space="preserve"> HÄRMÄLÄÄNEN KINKKUKISA</w:t>
      </w:r>
    </w:p>
    <w:p w:rsidR="00DC7E42" w:rsidRDefault="00DC7E42">
      <w:pPr>
        <w:pStyle w:val="Standard"/>
        <w:jc w:val="center"/>
        <w:rPr>
          <w:sz w:val="36"/>
          <w:szCs w:val="36"/>
        </w:rPr>
      </w:pPr>
    </w:p>
    <w:p w:rsidR="00DC7E42" w:rsidRDefault="00025FD0">
      <w:pPr>
        <w:pStyle w:val="Standard"/>
        <w:jc w:val="center"/>
      </w:pPr>
      <w:r>
        <w:rPr>
          <w:sz w:val="36"/>
          <w:szCs w:val="36"/>
        </w:rPr>
        <w:tab/>
      </w:r>
      <w:r>
        <w:rPr>
          <w:i/>
          <w:iCs/>
          <w:sz w:val="28"/>
          <w:szCs w:val="28"/>
        </w:rPr>
        <w:t>Härmän Seudun  Ampujat ry. järjestää avoimen alueellisen ilma-ase-</w:t>
      </w:r>
    </w:p>
    <w:p w:rsidR="00DC7E42" w:rsidRDefault="00025FD0">
      <w:pPr>
        <w:pStyle w:val="Standard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ab/>
        <w:t xml:space="preserve">kilpailun </w:t>
      </w:r>
      <w:r w:rsidR="00720492">
        <w:rPr>
          <w:i/>
          <w:iCs/>
          <w:sz w:val="28"/>
          <w:szCs w:val="28"/>
        </w:rPr>
        <w:t>8</w:t>
      </w:r>
      <w:r>
        <w:rPr>
          <w:i/>
          <w:iCs/>
          <w:sz w:val="28"/>
          <w:szCs w:val="28"/>
        </w:rPr>
        <w:t>.-1</w:t>
      </w:r>
      <w:r w:rsidR="00720492">
        <w:rPr>
          <w:i/>
          <w:iCs/>
          <w:sz w:val="28"/>
          <w:szCs w:val="28"/>
        </w:rPr>
        <w:t>0</w:t>
      </w:r>
      <w:r>
        <w:rPr>
          <w:i/>
          <w:iCs/>
          <w:sz w:val="28"/>
          <w:szCs w:val="28"/>
        </w:rPr>
        <w:t>.12.201</w:t>
      </w:r>
      <w:r w:rsidR="00720492">
        <w:rPr>
          <w:i/>
          <w:iCs/>
          <w:sz w:val="28"/>
          <w:szCs w:val="28"/>
        </w:rPr>
        <w:t>7</w:t>
      </w:r>
      <w:r>
        <w:rPr>
          <w:i/>
          <w:iCs/>
          <w:sz w:val="28"/>
          <w:szCs w:val="28"/>
        </w:rPr>
        <w:t xml:space="preserve"> Ylihärmässä ilma-aseradalla entisellä kunnantalolla</w:t>
      </w:r>
    </w:p>
    <w:p w:rsidR="00DC7E42" w:rsidRDefault="00025FD0">
      <w:pPr>
        <w:pStyle w:val="Standard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ab/>
        <w:t>Päämajantie 6, 62375 Ylihärmä.</w:t>
      </w:r>
    </w:p>
    <w:p w:rsidR="00DC7E42" w:rsidRDefault="00DC7E42">
      <w:pPr>
        <w:pStyle w:val="Standard"/>
        <w:rPr>
          <w:sz w:val="28"/>
          <w:szCs w:val="28"/>
        </w:rPr>
      </w:pPr>
    </w:p>
    <w:p w:rsidR="00DC7E42" w:rsidRDefault="00025FD0">
      <w:pPr>
        <w:pStyle w:val="Standard"/>
      </w:pPr>
      <w:r>
        <w:rPr>
          <w:b/>
          <w:bCs/>
          <w:i/>
          <w:iCs/>
          <w:sz w:val="28"/>
          <w:szCs w:val="28"/>
        </w:rPr>
        <w:t>Kilpailulajit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>Ilmakivääri ja -pistooli</w:t>
      </w:r>
    </w:p>
    <w:p w:rsidR="00DC7E42" w:rsidRDefault="00DC7E42">
      <w:pPr>
        <w:pStyle w:val="Standard"/>
        <w:rPr>
          <w:sz w:val="28"/>
          <w:szCs w:val="28"/>
        </w:rPr>
      </w:pPr>
    </w:p>
    <w:p w:rsidR="00DC7E42" w:rsidRDefault="00025FD0">
      <w:pPr>
        <w:pStyle w:val="Standard"/>
      </w:pPr>
      <w:r>
        <w:rPr>
          <w:b/>
          <w:bCs/>
          <w:i/>
          <w:iCs/>
          <w:sz w:val="28"/>
          <w:szCs w:val="28"/>
        </w:rPr>
        <w:t>Sarjat</w:t>
      </w:r>
      <w:r>
        <w:rPr>
          <w:b/>
          <w:bCs/>
          <w:i/>
          <w:iCs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SAL:n sarjat ja tukisarjat, ei joukkuekisaa.</w:t>
      </w:r>
    </w:p>
    <w:p w:rsidR="00DC7E42" w:rsidRDefault="00DC7E42">
      <w:pPr>
        <w:pStyle w:val="Standard"/>
        <w:rPr>
          <w:sz w:val="28"/>
          <w:szCs w:val="28"/>
        </w:rPr>
      </w:pPr>
    </w:p>
    <w:p w:rsidR="00DC7E42" w:rsidRDefault="00025FD0">
      <w:pPr>
        <w:pStyle w:val="Standard"/>
      </w:pPr>
      <w:r>
        <w:rPr>
          <w:b/>
          <w:bCs/>
          <w:i/>
          <w:iCs/>
          <w:sz w:val="28"/>
          <w:szCs w:val="28"/>
        </w:rPr>
        <w:t>Aikataulu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Kilpailu suoritetaan non stop-ammuntana </w:t>
      </w:r>
      <w:r w:rsidR="00720492">
        <w:rPr>
          <w:sz w:val="28"/>
          <w:szCs w:val="28"/>
        </w:rPr>
        <w:t>9</w:t>
      </w:r>
      <w:r>
        <w:rPr>
          <w:sz w:val="28"/>
          <w:szCs w:val="28"/>
        </w:rPr>
        <w:t>-paikkaisella radalla,</w:t>
      </w:r>
    </w:p>
    <w:p w:rsidR="00DC7E42" w:rsidRDefault="00025FD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20492">
        <w:rPr>
          <w:sz w:val="28"/>
          <w:szCs w:val="28"/>
        </w:rPr>
        <w:t>elektronisiin taululaitteisin.</w:t>
      </w:r>
      <w:r>
        <w:rPr>
          <w:sz w:val="28"/>
          <w:szCs w:val="28"/>
        </w:rPr>
        <w:t>.</w:t>
      </w:r>
    </w:p>
    <w:p w:rsidR="00DC7E42" w:rsidRDefault="00025FD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A92C59" w:rsidRDefault="00025FD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A92C59">
        <w:rPr>
          <w:sz w:val="28"/>
          <w:szCs w:val="28"/>
        </w:rPr>
        <w:t>Pe</w:t>
      </w:r>
      <w:r w:rsidR="00A92C59">
        <w:rPr>
          <w:sz w:val="28"/>
          <w:szCs w:val="28"/>
        </w:rPr>
        <w:tab/>
      </w:r>
      <w:r w:rsidR="00720492">
        <w:rPr>
          <w:sz w:val="28"/>
          <w:szCs w:val="28"/>
        </w:rPr>
        <w:t>8</w:t>
      </w:r>
      <w:r w:rsidR="00A92C59">
        <w:rPr>
          <w:sz w:val="28"/>
          <w:szCs w:val="28"/>
        </w:rPr>
        <w:t>.12.   klo. 17:00 - 20:00</w:t>
      </w:r>
    </w:p>
    <w:p w:rsidR="00DC7E42" w:rsidRDefault="00025FD0" w:rsidP="00A92C59">
      <w:pPr>
        <w:pStyle w:val="Standard"/>
        <w:ind w:left="1418" w:firstLine="709"/>
        <w:rPr>
          <w:sz w:val="28"/>
          <w:szCs w:val="28"/>
        </w:rPr>
      </w:pPr>
      <w:r>
        <w:rPr>
          <w:sz w:val="28"/>
          <w:szCs w:val="28"/>
        </w:rPr>
        <w:t>La</w:t>
      </w:r>
      <w:r w:rsidR="00A92C59">
        <w:rPr>
          <w:sz w:val="28"/>
          <w:szCs w:val="28"/>
        </w:rPr>
        <w:tab/>
      </w:r>
      <w:r w:rsidR="00720492">
        <w:rPr>
          <w:sz w:val="28"/>
          <w:szCs w:val="28"/>
        </w:rPr>
        <w:t>9</w:t>
      </w:r>
      <w:r w:rsidR="00A92C59">
        <w:rPr>
          <w:sz w:val="28"/>
          <w:szCs w:val="28"/>
        </w:rPr>
        <w:t>.12. klo. 9:00 - 17:00</w:t>
      </w:r>
    </w:p>
    <w:p w:rsidR="00DC7E42" w:rsidRDefault="00025FD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Su</w:t>
      </w:r>
      <w:r w:rsidR="00A92C59">
        <w:rPr>
          <w:sz w:val="28"/>
          <w:szCs w:val="28"/>
        </w:rPr>
        <w:tab/>
      </w:r>
      <w:r w:rsidR="00720492">
        <w:rPr>
          <w:sz w:val="28"/>
          <w:szCs w:val="28"/>
        </w:rPr>
        <w:t>10</w:t>
      </w:r>
      <w:r>
        <w:rPr>
          <w:sz w:val="28"/>
          <w:szCs w:val="28"/>
        </w:rPr>
        <w:t>.12</w:t>
      </w:r>
      <w:r w:rsidR="00A92C59">
        <w:rPr>
          <w:sz w:val="28"/>
          <w:szCs w:val="28"/>
        </w:rPr>
        <w:t>. klo. 9:00 - 16:00</w:t>
      </w:r>
      <w:r>
        <w:rPr>
          <w:sz w:val="28"/>
          <w:szCs w:val="28"/>
        </w:rPr>
        <w:t xml:space="preserve">          </w:t>
      </w:r>
    </w:p>
    <w:p w:rsidR="00DC7E42" w:rsidRDefault="00025FD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-kilpailusuoritus aloitettava viimeistään tunti ennen kilpailu-</w:t>
      </w:r>
    </w:p>
    <w:p w:rsidR="00DC7E42" w:rsidRDefault="00025FD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ajan päättymistä.</w:t>
      </w:r>
    </w:p>
    <w:p w:rsidR="00DC7E42" w:rsidRDefault="00025FD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-palkinnot toimitetaan jälkikäteen.</w:t>
      </w:r>
    </w:p>
    <w:p w:rsidR="00DC7E42" w:rsidRDefault="00025FD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-tulokset julkaistaan kisan jälkeen HSA:n kotisivuilla sekä SAL:n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sivuilla.</w:t>
      </w:r>
    </w:p>
    <w:p w:rsidR="00DC7E42" w:rsidRDefault="00025FD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-osallistumismaksut suoritetaan paikanpäällä</w:t>
      </w:r>
    </w:p>
    <w:p w:rsidR="00DC7E42" w:rsidRDefault="00025FD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60ls 14€,  40ls  12€ ja  tukisarjat 8€</w:t>
      </w:r>
    </w:p>
    <w:p w:rsidR="00DC7E42" w:rsidRDefault="00DC7E42">
      <w:pPr>
        <w:pStyle w:val="Standard"/>
        <w:rPr>
          <w:sz w:val="28"/>
          <w:szCs w:val="28"/>
        </w:rPr>
      </w:pPr>
    </w:p>
    <w:p w:rsidR="00DC7E42" w:rsidRDefault="00025FD0" w:rsidP="00A92C59">
      <w:pPr>
        <w:pStyle w:val="Standard"/>
        <w:ind w:left="2127" w:firstLine="3"/>
        <w:rPr>
          <w:sz w:val="28"/>
          <w:szCs w:val="28"/>
        </w:rPr>
      </w:pPr>
      <w:r>
        <w:rPr>
          <w:sz w:val="28"/>
          <w:szCs w:val="28"/>
        </w:rPr>
        <w:t xml:space="preserve">Ilmoittautumiset </w:t>
      </w:r>
      <w:r w:rsidR="00BE66BC">
        <w:rPr>
          <w:sz w:val="28"/>
          <w:szCs w:val="28"/>
        </w:rPr>
        <w:t>7</w:t>
      </w:r>
      <w:bookmarkStart w:id="0" w:name="_GoBack"/>
      <w:bookmarkEnd w:id="0"/>
      <w:r>
        <w:rPr>
          <w:sz w:val="28"/>
          <w:szCs w:val="28"/>
        </w:rPr>
        <w:t>.12.201</w:t>
      </w:r>
      <w:r w:rsidR="00BE66BC">
        <w:rPr>
          <w:sz w:val="28"/>
          <w:szCs w:val="28"/>
        </w:rPr>
        <w:t>7</w:t>
      </w:r>
      <w:r>
        <w:rPr>
          <w:sz w:val="28"/>
          <w:szCs w:val="28"/>
        </w:rPr>
        <w:t xml:space="preserve"> mennessä sähköpostilla</w:t>
      </w:r>
      <w:r w:rsidR="00A92C59">
        <w:rPr>
          <w:sz w:val="28"/>
          <w:szCs w:val="28"/>
        </w:rPr>
        <w:t xml:space="preserve"> tai HSA:n sivujen kautta ilmoittautumislomakkella.</w:t>
      </w:r>
      <w:r w:rsidR="00720492">
        <w:rPr>
          <w:sz w:val="28"/>
          <w:szCs w:val="28"/>
        </w:rPr>
        <w:br/>
        <w:t>Ilmoittautumiset toivotaan etukäteen.</w:t>
      </w:r>
      <w:r w:rsidR="00A92C59">
        <w:rPr>
          <w:sz w:val="28"/>
          <w:szCs w:val="28"/>
        </w:rPr>
        <w:br/>
      </w:r>
      <w:hyperlink r:id="rId7" w:history="1">
        <w:r w:rsidR="00A92C59" w:rsidRPr="006B5358">
          <w:rPr>
            <w:rStyle w:val="Hyperlinkki"/>
            <w:sz w:val="28"/>
            <w:szCs w:val="28"/>
          </w:rPr>
          <w:t>http://www.harmanseudunampujat.net/?page_id=908</w:t>
        </w:r>
      </w:hyperlink>
    </w:p>
    <w:p w:rsidR="00DC7E42" w:rsidRPr="00A92C59" w:rsidRDefault="00025FD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hyperlink r:id="rId8" w:history="1">
        <w:r w:rsidR="006B5358" w:rsidRPr="00E6009A">
          <w:rPr>
            <w:rStyle w:val="Hyperlinkki"/>
            <w:sz w:val="28"/>
            <w:szCs w:val="28"/>
          </w:rPr>
          <w:t>ilmoittautuminen@harmanseudunampujat.net</w:t>
        </w:r>
      </w:hyperlink>
    </w:p>
    <w:p w:rsidR="00DC7E42" w:rsidRDefault="00025FD0">
      <w:pPr>
        <w:pStyle w:val="Standard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C7E42" w:rsidRDefault="00DC7E42">
      <w:pPr>
        <w:pStyle w:val="Standard"/>
        <w:rPr>
          <w:sz w:val="28"/>
          <w:szCs w:val="28"/>
        </w:rPr>
      </w:pPr>
    </w:p>
    <w:p w:rsidR="00DC7E42" w:rsidRDefault="00025FD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Ilmoittautua voi myös kilpailupaikalla.</w:t>
      </w:r>
    </w:p>
    <w:p w:rsidR="00DC7E42" w:rsidRDefault="00DC7E42">
      <w:pPr>
        <w:pStyle w:val="Standard"/>
        <w:rPr>
          <w:sz w:val="28"/>
          <w:szCs w:val="28"/>
        </w:rPr>
      </w:pPr>
    </w:p>
    <w:p w:rsidR="00DC7E42" w:rsidRDefault="00025FD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Tiedustelut</w:t>
      </w:r>
    </w:p>
    <w:p w:rsidR="00DC7E42" w:rsidRDefault="00025FD0">
      <w:pPr>
        <w:pStyle w:val="Standard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92C59">
        <w:rPr>
          <w:i/>
          <w:iCs/>
          <w:sz w:val="28"/>
          <w:szCs w:val="28"/>
        </w:rPr>
        <w:t>Jussi Ahomäki</w:t>
      </w:r>
    </w:p>
    <w:p w:rsidR="00DC7E42" w:rsidRDefault="00025FD0">
      <w:pPr>
        <w:pStyle w:val="Standard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  <w:t>0</w:t>
      </w:r>
      <w:r w:rsidR="00A92C59">
        <w:rPr>
          <w:i/>
          <w:iCs/>
          <w:sz w:val="28"/>
          <w:szCs w:val="28"/>
        </w:rPr>
        <w:t>44 3006834</w:t>
      </w:r>
    </w:p>
    <w:p w:rsidR="00DC7E42" w:rsidRDefault="00DC7E42">
      <w:pPr>
        <w:pStyle w:val="Standard"/>
        <w:rPr>
          <w:sz w:val="28"/>
          <w:szCs w:val="28"/>
        </w:rPr>
      </w:pPr>
    </w:p>
    <w:p w:rsidR="00DC7E42" w:rsidRDefault="00025FD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Tervetuloa</w:t>
      </w:r>
    </w:p>
    <w:p w:rsidR="00DC7E42" w:rsidRDefault="00DC7E42">
      <w:pPr>
        <w:pStyle w:val="Standard"/>
        <w:rPr>
          <w:sz w:val="28"/>
          <w:szCs w:val="28"/>
        </w:rPr>
      </w:pPr>
    </w:p>
    <w:p w:rsidR="00DC7E42" w:rsidRDefault="00025FD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HÄRMÄN SEUDUN AMPUJAT ry.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DC7E42" w:rsidSect="00DC7E42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6950" w:rsidRDefault="00D96950" w:rsidP="00DC7E42">
      <w:r>
        <w:separator/>
      </w:r>
    </w:p>
  </w:endnote>
  <w:endnote w:type="continuationSeparator" w:id="0">
    <w:p w:rsidR="00D96950" w:rsidRDefault="00D96950" w:rsidP="00DC7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6950" w:rsidRDefault="00D96950" w:rsidP="00DC7E42">
      <w:r w:rsidRPr="00DC7E42">
        <w:rPr>
          <w:color w:val="000000"/>
        </w:rPr>
        <w:separator/>
      </w:r>
    </w:p>
  </w:footnote>
  <w:footnote w:type="continuationSeparator" w:id="0">
    <w:p w:rsidR="00D96950" w:rsidRDefault="00D96950" w:rsidP="00DC7E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C59"/>
    <w:rsid w:val="00025FD0"/>
    <w:rsid w:val="000B6C93"/>
    <w:rsid w:val="001E1DA1"/>
    <w:rsid w:val="002E11D7"/>
    <w:rsid w:val="004E267D"/>
    <w:rsid w:val="006B5358"/>
    <w:rsid w:val="00720492"/>
    <w:rsid w:val="00A92C59"/>
    <w:rsid w:val="00AF12D4"/>
    <w:rsid w:val="00BE66BC"/>
    <w:rsid w:val="00CC5EC5"/>
    <w:rsid w:val="00D96950"/>
    <w:rsid w:val="00DC7E42"/>
    <w:rsid w:val="00F87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94D7C70-7C6E-41BC-9CC4-9397F4E91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Standard">
    <w:name w:val="Standard"/>
    <w:rsid w:val="00DC7E42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DC7E42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DC7E42"/>
    <w:pPr>
      <w:spacing w:after="120"/>
    </w:pPr>
  </w:style>
  <w:style w:type="paragraph" w:styleId="Luettelo">
    <w:name w:val="List"/>
    <w:basedOn w:val="Textbody"/>
    <w:rsid w:val="00DC7E42"/>
  </w:style>
  <w:style w:type="paragraph" w:customStyle="1" w:styleId="Kuvaotsikko1">
    <w:name w:val="Kuvaotsikko1"/>
    <w:basedOn w:val="Standard"/>
    <w:rsid w:val="00DC7E4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C7E42"/>
    <w:pPr>
      <w:suppressLineNumbers/>
    </w:pPr>
  </w:style>
  <w:style w:type="character" w:customStyle="1" w:styleId="Internetlink">
    <w:name w:val="Internet link"/>
    <w:rsid w:val="00DC7E42"/>
    <w:rPr>
      <w:color w:val="000080"/>
      <w:u w:val="single"/>
    </w:rPr>
  </w:style>
  <w:style w:type="character" w:styleId="Hyperlinkki">
    <w:name w:val="Hyperlink"/>
    <w:basedOn w:val="Kappaleenoletusfontti"/>
    <w:uiPriority w:val="99"/>
    <w:unhideWhenUsed/>
    <w:rsid w:val="006B53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lmoittautuminen@harmanseudunampujat.ne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harmanseudunampujat.net/?page_id=90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ssi\Downloads\XIV%20H&#196;RM&#196;L&#196;&#196;NEN%20KINKKUKISA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XIV HÄRMÄLÄÄNEN KINKKUKISA</Template>
  <TotalTime>1</TotalTime>
  <Pages>1</Pages>
  <Words>161</Words>
  <Characters>1311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Links>
    <vt:vector size="6" baseType="variant">
      <vt:variant>
        <vt:i4>589939</vt:i4>
      </vt:variant>
      <vt:variant>
        <vt:i4>0</vt:i4>
      </vt:variant>
      <vt:variant>
        <vt:i4>0</vt:i4>
      </vt:variant>
      <vt:variant>
        <vt:i4>5</vt:i4>
      </vt:variant>
      <vt:variant>
        <vt:lpwstr>mailto:jussi.ahomaki@harmanseudunampujat.net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Jussi Ahomäki</dc:creator>
  <cp:keywords/>
  <cp:lastModifiedBy>Jussi Ahomäki</cp:lastModifiedBy>
  <cp:revision>3</cp:revision>
  <dcterms:created xsi:type="dcterms:W3CDTF">2017-11-17T15:30:00Z</dcterms:created>
  <dcterms:modified xsi:type="dcterms:W3CDTF">2017-11-17T15:36:00Z</dcterms:modified>
</cp:coreProperties>
</file>