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A836" w14:textId="79019E67" w:rsidR="00DC7E42" w:rsidRDefault="00A92C59">
      <w:pPr>
        <w:pStyle w:val="Standard"/>
        <w:jc w:val="center"/>
      </w:pPr>
      <w:r>
        <w:rPr>
          <w:noProof/>
          <w:lang w:eastAsia="fi-FI" w:bidi="ar-SA"/>
        </w:rPr>
        <w:drawing>
          <wp:anchor distT="0" distB="0" distL="114300" distR="114300" simplePos="0" relativeHeight="251657728" behindDoc="0" locked="0" layoutInCell="1" allowOverlap="1" wp14:anchorId="1BAF5C96" wp14:editId="317FAE5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552575" cy="948690"/>
            <wp:effectExtent l="0" t="0" r="9525" b="3810"/>
            <wp:wrapTopAndBottom/>
            <wp:docPr id="2" name="grafiik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ikk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FD0">
        <w:tab/>
      </w:r>
      <w:r>
        <w:rPr>
          <w:b/>
          <w:bCs/>
          <w:i/>
          <w:iCs/>
          <w:sz w:val="36"/>
          <w:szCs w:val="36"/>
        </w:rPr>
        <w:t>X</w:t>
      </w:r>
      <w:r w:rsidR="00025FD0">
        <w:rPr>
          <w:b/>
          <w:bCs/>
          <w:i/>
          <w:iCs/>
          <w:sz w:val="36"/>
          <w:szCs w:val="36"/>
        </w:rPr>
        <w:t>V</w:t>
      </w:r>
      <w:r w:rsidR="003A36B1">
        <w:rPr>
          <w:b/>
          <w:bCs/>
          <w:i/>
          <w:iCs/>
          <w:sz w:val="36"/>
          <w:szCs w:val="36"/>
        </w:rPr>
        <w:t>I</w:t>
      </w:r>
      <w:r w:rsidR="00664325">
        <w:rPr>
          <w:b/>
          <w:bCs/>
          <w:i/>
          <w:iCs/>
          <w:sz w:val="36"/>
          <w:szCs w:val="36"/>
        </w:rPr>
        <w:t>I</w:t>
      </w:r>
      <w:r w:rsidR="003A36B1">
        <w:rPr>
          <w:b/>
          <w:bCs/>
          <w:i/>
          <w:iCs/>
          <w:sz w:val="36"/>
          <w:szCs w:val="36"/>
        </w:rPr>
        <w:t>I</w:t>
      </w:r>
      <w:r w:rsidR="00025FD0">
        <w:rPr>
          <w:b/>
          <w:bCs/>
          <w:i/>
          <w:iCs/>
          <w:sz w:val="36"/>
          <w:szCs w:val="36"/>
        </w:rPr>
        <w:t xml:space="preserve"> HÄRMÄLÄÄNEN KINKKUKISA</w:t>
      </w:r>
    </w:p>
    <w:p w14:paraId="75C2CBE6" w14:textId="77777777" w:rsidR="00DC7E42" w:rsidRDefault="00DC7E42">
      <w:pPr>
        <w:pStyle w:val="Standard"/>
        <w:jc w:val="center"/>
        <w:rPr>
          <w:sz w:val="36"/>
          <w:szCs w:val="36"/>
        </w:rPr>
      </w:pPr>
    </w:p>
    <w:p w14:paraId="4D151DCE" w14:textId="4426015F" w:rsidR="00DC7E42" w:rsidRDefault="00025FD0">
      <w:pPr>
        <w:pStyle w:val="Standard"/>
        <w:jc w:val="center"/>
      </w:pPr>
      <w:r>
        <w:rPr>
          <w:sz w:val="36"/>
          <w:szCs w:val="36"/>
        </w:rPr>
        <w:tab/>
      </w:r>
      <w:r>
        <w:rPr>
          <w:i/>
          <w:iCs/>
          <w:sz w:val="28"/>
          <w:szCs w:val="28"/>
        </w:rPr>
        <w:t xml:space="preserve">Härmän </w:t>
      </w:r>
      <w:r w:rsidR="00664325">
        <w:rPr>
          <w:i/>
          <w:iCs/>
          <w:sz w:val="28"/>
          <w:szCs w:val="28"/>
        </w:rPr>
        <w:t>Seudun Ampujat</w:t>
      </w:r>
      <w:r>
        <w:rPr>
          <w:i/>
          <w:iCs/>
          <w:sz w:val="28"/>
          <w:szCs w:val="28"/>
        </w:rPr>
        <w:t xml:space="preserve"> ry. järjestää avoimen alueellisen ilma-ase-</w:t>
      </w:r>
    </w:p>
    <w:p w14:paraId="3E254D5D" w14:textId="251C3CFB" w:rsidR="00DC7E42" w:rsidRPr="003A36B1" w:rsidRDefault="00025FD0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kilpailun </w:t>
      </w:r>
      <w:r w:rsidR="00664325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>.-</w:t>
      </w:r>
      <w:r w:rsidR="00664325">
        <w:rPr>
          <w:i/>
          <w:iCs/>
          <w:sz w:val="28"/>
          <w:szCs w:val="28"/>
        </w:rPr>
        <w:t>17</w:t>
      </w:r>
      <w:r>
        <w:rPr>
          <w:i/>
          <w:iCs/>
          <w:sz w:val="28"/>
          <w:szCs w:val="28"/>
        </w:rPr>
        <w:t>.1</w:t>
      </w:r>
      <w:r w:rsidR="0066432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.201</w:t>
      </w:r>
      <w:r w:rsidR="00664325">
        <w:rPr>
          <w:i/>
          <w:iCs/>
          <w:sz w:val="28"/>
          <w:szCs w:val="28"/>
        </w:rPr>
        <w:t>9</w:t>
      </w:r>
      <w:r w:rsidR="003A36B1">
        <w:rPr>
          <w:i/>
          <w:iCs/>
          <w:sz w:val="28"/>
          <w:szCs w:val="28"/>
        </w:rPr>
        <w:t xml:space="preserve"> Ylihärmän Yläkoululla, Päämajantie 18,</w:t>
      </w:r>
      <w:r w:rsidR="003A36B1">
        <w:rPr>
          <w:i/>
          <w:iCs/>
          <w:sz w:val="28"/>
          <w:szCs w:val="28"/>
        </w:rPr>
        <w:br/>
        <w:t xml:space="preserve">62375 Ylihärmä. </w:t>
      </w:r>
    </w:p>
    <w:p w14:paraId="3815C758" w14:textId="77777777" w:rsidR="00DC7E42" w:rsidRDefault="00DC7E42">
      <w:pPr>
        <w:pStyle w:val="Standard"/>
        <w:rPr>
          <w:sz w:val="28"/>
          <w:szCs w:val="28"/>
        </w:rPr>
      </w:pPr>
    </w:p>
    <w:p w14:paraId="368D5DA6" w14:textId="77777777"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Kilpailulajit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Ilmakivääri ja -pistooli</w:t>
      </w:r>
    </w:p>
    <w:p w14:paraId="684E8B9C" w14:textId="77777777" w:rsidR="00DC7E42" w:rsidRDefault="00DC7E42">
      <w:pPr>
        <w:pStyle w:val="Standard"/>
        <w:rPr>
          <w:sz w:val="28"/>
          <w:szCs w:val="28"/>
        </w:rPr>
      </w:pPr>
    </w:p>
    <w:p w14:paraId="284EC580" w14:textId="77777777"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Sarjat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SAL:n sarjat ja tukisarjat, ei joukkuekisaa.</w:t>
      </w:r>
    </w:p>
    <w:p w14:paraId="70FB9391" w14:textId="77777777" w:rsidR="00DC7E42" w:rsidRDefault="00DC7E42">
      <w:pPr>
        <w:pStyle w:val="Standard"/>
        <w:rPr>
          <w:sz w:val="28"/>
          <w:szCs w:val="28"/>
        </w:rPr>
      </w:pPr>
    </w:p>
    <w:p w14:paraId="7E591A3B" w14:textId="77777777" w:rsidR="00DC7E42" w:rsidRDefault="00025FD0">
      <w:pPr>
        <w:pStyle w:val="Standard"/>
      </w:pPr>
      <w:r>
        <w:rPr>
          <w:b/>
          <w:bCs/>
          <w:i/>
          <w:iCs/>
          <w:sz w:val="28"/>
          <w:szCs w:val="28"/>
        </w:rPr>
        <w:t>Aikataulu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Kilpailu suoritetaan </w:t>
      </w:r>
      <w:r w:rsidR="003A36B1">
        <w:rPr>
          <w:sz w:val="28"/>
          <w:szCs w:val="28"/>
        </w:rPr>
        <w:t>eräkilpailuna</w:t>
      </w:r>
      <w:r>
        <w:rPr>
          <w:sz w:val="28"/>
          <w:szCs w:val="28"/>
        </w:rPr>
        <w:t xml:space="preserve"> 1</w:t>
      </w:r>
      <w:r w:rsidR="003A36B1">
        <w:rPr>
          <w:sz w:val="28"/>
          <w:szCs w:val="28"/>
        </w:rPr>
        <w:t>5</w:t>
      </w:r>
      <w:r>
        <w:rPr>
          <w:sz w:val="28"/>
          <w:szCs w:val="28"/>
        </w:rPr>
        <w:t>-paikkaisella radalla,</w:t>
      </w:r>
    </w:p>
    <w:p w14:paraId="3B5053AD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6B1">
        <w:rPr>
          <w:sz w:val="28"/>
          <w:szCs w:val="28"/>
        </w:rPr>
        <w:t>Sius HS-10 laitteisiin</w:t>
      </w:r>
      <w:r>
        <w:rPr>
          <w:sz w:val="28"/>
          <w:szCs w:val="28"/>
        </w:rPr>
        <w:t>.</w:t>
      </w:r>
    </w:p>
    <w:p w14:paraId="13A6F2A3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6B70214" w14:textId="0D82EEC2" w:rsid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2C59">
        <w:rPr>
          <w:sz w:val="28"/>
          <w:szCs w:val="28"/>
        </w:rPr>
        <w:t>Pe</w:t>
      </w:r>
      <w:r w:rsidR="00A92C59">
        <w:rPr>
          <w:sz w:val="28"/>
          <w:szCs w:val="28"/>
        </w:rPr>
        <w:tab/>
      </w:r>
      <w:r w:rsidR="00F24719">
        <w:rPr>
          <w:sz w:val="28"/>
          <w:szCs w:val="28"/>
        </w:rPr>
        <w:t>15</w:t>
      </w:r>
      <w:r w:rsidR="00A92C59">
        <w:rPr>
          <w:sz w:val="28"/>
          <w:szCs w:val="28"/>
        </w:rPr>
        <w:t>.1</w:t>
      </w:r>
      <w:r w:rsidR="00F24719">
        <w:rPr>
          <w:sz w:val="28"/>
          <w:szCs w:val="28"/>
        </w:rPr>
        <w:t>1</w:t>
      </w:r>
      <w:r w:rsidR="00A92C59">
        <w:rPr>
          <w:sz w:val="28"/>
          <w:szCs w:val="28"/>
        </w:rPr>
        <w:t>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17:00 - 20:00</w:t>
      </w:r>
      <w:r w:rsidR="00C95AFD">
        <w:rPr>
          <w:sz w:val="28"/>
          <w:szCs w:val="28"/>
        </w:rPr>
        <w:t xml:space="preserve"> (Oman seuran tukiampujat)</w:t>
      </w:r>
    </w:p>
    <w:p w14:paraId="35D768D9" w14:textId="51978912" w:rsidR="00DC7E42" w:rsidRDefault="00025FD0" w:rsidP="00A92C59">
      <w:pPr>
        <w:pStyle w:val="Standard"/>
        <w:ind w:left="1418" w:firstLine="709"/>
        <w:rPr>
          <w:sz w:val="28"/>
          <w:szCs w:val="28"/>
        </w:rPr>
      </w:pPr>
      <w:r>
        <w:rPr>
          <w:sz w:val="28"/>
          <w:szCs w:val="28"/>
        </w:rPr>
        <w:t>La</w:t>
      </w:r>
      <w:r w:rsidR="00A92C59">
        <w:rPr>
          <w:sz w:val="28"/>
          <w:szCs w:val="28"/>
        </w:rPr>
        <w:tab/>
      </w:r>
      <w:r w:rsidR="00F24719">
        <w:rPr>
          <w:sz w:val="28"/>
          <w:szCs w:val="28"/>
        </w:rPr>
        <w:t>16</w:t>
      </w:r>
      <w:r w:rsidR="00A92C59">
        <w:rPr>
          <w:sz w:val="28"/>
          <w:szCs w:val="28"/>
        </w:rPr>
        <w:t>.1</w:t>
      </w:r>
      <w:r w:rsidR="00F24719">
        <w:rPr>
          <w:sz w:val="28"/>
          <w:szCs w:val="28"/>
        </w:rPr>
        <w:t>1</w:t>
      </w:r>
      <w:r w:rsidR="00A92C59">
        <w:rPr>
          <w:sz w:val="28"/>
          <w:szCs w:val="28"/>
        </w:rPr>
        <w:t>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9:00 - 17:00</w:t>
      </w:r>
    </w:p>
    <w:p w14:paraId="23DE0D6C" w14:textId="600C9189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</w:t>
      </w:r>
      <w:r w:rsidR="00A92C59">
        <w:rPr>
          <w:sz w:val="28"/>
          <w:szCs w:val="28"/>
        </w:rPr>
        <w:tab/>
      </w:r>
      <w:r w:rsidR="00F24719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F24719">
        <w:rPr>
          <w:sz w:val="28"/>
          <w:szCs w:val="28"/>
        </w:rPr>
        <w:t>1</w:t>
      </w:r>
      <w:r w:rsidR="00A92C59">
        <w:rPr>
          <w:sz w:val="28"/>
          <w:szCs w:val="28"/>
        </w:rPr>
        <w:t>.</w:t>
      </w:r>
      <w:r w:rsidR="003A36B1">
        <w:rPr>
          <w:sz w:val="28"/>
          <w:szCs w:val="28"/>
        </w:rPr>
        <w:tab/>
        <w:t xml:space="preserve"> klo.</w:t>
      </w:r>
      <w:r w:rsidR="00A92C59">
        <w:rPr>
          <w:sz w:val="28"/>
          <w:szCs w:val="28"/>
        </w:rPr>
        <w:t>9:00 - 16:00</w:t>
      </w:r>
      <w:r>
        <w:rPr>
          <w:sz w:val="28"/>
          <w:szCs w:val="28"/>
        </w:rPr>
        <w:t xml:space="preserve">          </w:t>
      </w:r>
    </w:p>
    <w:p w14:paraId="18B5B1BE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</w:t>
      </w:r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palkinnot </w:t>
      </w:r>
      <w:r w:rsidR="003A36B1">
        <w:rPr>
          <w:sz w:val="28"/>
          <w:szCs w:val="28"/>
        </w:rPr>
        <w:t>jaetaan sarjan valmistuttua.</w:t>
      </w:r>
    </w:p>
    <w:p w14:paraId="0D7080C5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</w:t>
      </w:r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tulokset julkaistaan kisan jälkeen HSA:n kotisivuilla sekä SAL:n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sivuilla.</w:t>
      </w:r>
    </w:p>
    <w:p w14:paraId="3008C8A1" w14:textId="7619600E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</w:t>
      </w:r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osallistumismaksut suoritetaan </w:t>
      </w:r>
      <w:r w:rsidR="00664325">
        <w:rPr>
          <w:sz w:val="28"/>
          <w:szCs w:val="28"/>
        </w:rPr>
        <w:t>paikan päällä</w:t>
      </w:r>
    </w:p>
    <w:p w14:paraId="5C0591C4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A36B1">
        <w:rPr>
          <w:sz w:val="28"/>
          <w:szCs w:val="28"/>
        </w:rPr>
        <w:t xml:space="preserve"> </w:t>
      </w:r>
      <w:r>
        <w:rPr>
          <w:sz w:val="28"/>
          <w:szCs w:val="28"/>
        </w:rPr>
        <w:t>60ls 1</w:t>
      </w:r>
      <w:r w:rsidR="003A36B1">
        <w:rPr>
          <w:sz w:val="28"/>
          <w:szCs w:val="28"/>
        </w:rPr>
        <w:t>5</w:t>
      </w:r>
      <w:r>
        <w:rPr>
          <w:sz w:val="28"/>
          <w:szCs w:val="28"/>
        </w:rPr>
        <w:t>€,  40ls  1</w:t>
      </w:r>
      <w:r w:rsidR="003A36B1">
        <w:rPr>
          <w:sz w:val="28"/>
          <w:szCs w:val="28"/>
        </w:rPr>
        <w:t>3</w:t>
      </w:r>
      <w:r>
        <w:rPr>
          <w:sz w:val="28"/>
          <w:szCs w:val="28"/>
        </w:rPr>
        <w:t>€ ja  tukisarjat 8€</w:t>
      </w:r>
    </w:p>
    <w:p w14:paraId="5CB5FEC4" w14:textId="77777777" w:rsidR="00DC7E42" w:rsidRDefault="00DC7E42">
      <w:pPr>
        <w:pStyle w:val="Standard"/>
        <w:rPr>
          <w:sz w:val="28"/>
          <w:szCs w:val="28"/>
        </w:rPr>
      </w:pPr>
    </w:p>
    <w:p w14:paraId="4CFB9AFD" w14:textId="1C8DBAE6" w:rsidR="00DC7E42" w:rsidRDefault="00025FD0" w:rsidP="00A92C59">
      <w:pPr>
        <w:pStyle w:val="Standard"/>
        <w:ind w:left="2127" w:firstLine="3"/>
        <w:rPr>
          <w:sz w:val="28"/>
          <w:szCs w:val="28"/>
        </w:rPr>
      </w:pPr>
      <w:r>
        <w:rPr>
          <w:sz w:val="28"/>
          <w:szCs w:val="28"/>
        </w:rPr>
        <w:t xml:space="preserve">Ilmoittautumiset </w:t>
      </w:r>
      <w:r w:rsidR="00664325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="003A36B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664325">
        <w:rPr>
          <w:sz w:val="28"/>
          <w:szCs w:val="28"/>
        </w:rPr>
        <w:t>9</w:t>
      </w:r>
      <w:r>
        <w:rPr>
          <w:sz w:val="28"/>
          <w:szCs w:val="28"/>
        </w:rPr>
        <w:t xml:space="preserve"> mennessä sähköpostilla</w:t>
      </w:r>
      <w:r w:rsidR="00A92C59">
        <w:rPr>
          <w:sz w:val="28"/>
          <w:szCs w:val="28"/>
        </w:rPr>
        <w:t xml:space="preserve"> tai </w:t>
      </w:r>
      <w:proofErr w:type="spellStart"/>
      <w:r w:rsidR="00A92C59">
        <w:rPr>
          <w:sz w:val="28"/>
          <w:szCs w:val="28"/>
        </w:rPr>
        <w:t>HSA:n</w:t>
      </w:r>
      <w:proofErr w:type="spellEnd"/>
      <w:r w:rsidR="00A92C59">
        <w:rPr>
          <w:sz w:val="28"/>
          <w:szCs w:val="28"/>
        </w:rPr>
        <w:t xml:space="preserve"> sivujen kautta ilmoittautumislomakke</w:t>
      </w:r>
      <w:r w:rsidR="00664325">
        <w:rPr>
          <w:sz w:val="28"/>
          <w:szCs w:val="28"/>
        </w:rPr>
        <w:t>e</w:t>
      </w:r>
      <w:r w:rsidR="00A92C59">
        <w:rPr>
          <w:sz w:val="28"/>
          <w:szCs w:val="28"/>
        </w:rPr>
        <w:t>lla.</w:t>
      </w:r>
      <w:r w:rsidR="009C6168">
        <w:rPr>
          <w:sz w:val="28"/>
          <w:szCs w:val="28"/>
        </w:rPr>
        <w:br/>
        <w:t xml:space="preserve">Jälki-ilmoittautumisia otetaan vastaan, </w:t>
      </w:r>
      <w:r w:rsidR="00665085">
        <w:rPr>
          <w:sz w:val="28"/>
          <w:szCs w:val="28"/>
        </w:rPr>
        <w:t xml:space="preserve">jos </w:t>
      </w:r>
      <w:bookmarkStart w:id="0" w:name="_GoBack"/>
      <w:bookmarkEnd w:id="0"/>
      <w:r w:rsidR="009C6168">
        <w:rPr>
          <w:sz w:val="28"/>
          <w:szCs w:val="28"/>
        </w:rPr>
        <w:t>erissä tilaa.</w:t>
      </w:r>
      <w:r w:rsidR="00A92C59">
        <w:rPr>
          <w:sz w:val="28"/>
          <w:szCs w:val="28"/>
        </w:rPr>
        <w:br/>
      </w:r>
      <w:hyperlink r:id="rId7" w:history="1">
        <w:r w:rsidR="003A36B1" w:rsidRPr="003A36B1">
          <w:rPr>
            <w:rStyle w:val="Hyperlinkki"/>
            <w:sz w:val="28"/>
          </w:rPr>
          <w:t>http://www.harmanseudunampujat.net/?page_id=1290</w:t>
        </w:r>
      </w:hyperlink>
    </w:p>
    <w:p w14:paraId="6B75CA6D" w14:textId="77777777" w:rsidR="00DC7E42" w:rsidRPr="00A92C59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8" w:history="1">
        <w:r w:rsidR="006B5358" w:rsidRPr="00E6009A">
          <w:rPr>
            <w:rStyle w:val="Hyperlinkki"/>
            <w:sz w:val="28"/>
            <w:szCs w:val="28"/>
          </w:rPr>
          <w:t>ilmoittautuminen@harmanseudunampujat.net</w:t>
        </w:r>
      </w:hyperlink>
    </w:p>
    <w:p w14:paraId="20E3B4BB" w14:textId="77777777"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92A98" w14:textId="77777777" w:rsidR="00DC7E42" w:rsidRDefault="00DC7E42">
      <w:pPr>
        <w:pStyle w:val="Standard"/>
      </w:pPr>
    </w:p>
    <w:p w14:paraId="4104000E" w14:textId="77777777" w:rsidR="00DC7E42" w:rsidRDefault="00DC7E42">
      <w:pPr>
        <w:pStyle w:val="Standard"/>
        <w:rPr>
          <w:sz w:val="28"/>
          <w:szCs w:val="28"/>
        </w:rPr>
      </w:pPr>
    </w:p>
    <w:p w14:paraId="5182F612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91A">
        <w:rPr>
          <w:sz w:val="28"/>
          <w:szCs w:val="28"/>
        </w:rPr>
        <w:t>Kilpailupaikalla on kahvio</w:t>
      </w:r>
      <w:r>
        <w:rPr>
          <w:sz w:val="28"/>
          <w:szCs w:val="28"/>
        </w:rPr>
        <w:t>.</w:t>
      </w:r>
    </w:p>
    <w:p w14:paraId="2826FA57" w14:textId="77777777" w:rsidR="00DC7E42" w:rsidRDefault="00DC7E42">
      <w:pPr>
        <w:pStyle w:val="Standard"/>
        <w:rPr>
          <w:sz w:val="28"/>
          <w:szCs w:val="28"/>
        </w:rPr>
      </w:pPr>
    </w:p>
    <w:p w14:paraId="7A5EA15C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Tiedustelut</w:t>
      </w:r>
    </w:p>
    <w:p w14:paraId="1B614ABF" w14:textId="77777777" w:rsidR="00DC7E42" w:rsidRDefault="00025FD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C59">
        <w:rPr>
          <w:i/>
          <w:iCs/>
          <w:sz w:val="28"/>
          <w:szCs w:val="28"/>
        </w:rPr>
        <w:t>Jussi Ahomäki</w:t>
      </w:r>
    </w:p>
    <w:p w14:paraId="7E7D52D5" w14:textId="77777777" w:rsidR="00DC7E42" w:rsidRDefault="00025FD0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0</w:t>
      </w:r>
      <w:r w:rsidR="00A92C59">
        <w:rPr>
          <w:i/>
          <w:iCs/>
          <w:sz w:val="28"/>
          <w:szCs w:val="28"/>
        </w:rPr>
        <w:t>44 3006834</w:t>
      </w:r>
    </w:p>
    <w:p w14:paraId="28DFA03A" w14:textId="77777777" w:rsidR="00DC7E42" w:rsidRDefault="00DC7E42">
      <w:pPr>
        <w:pStyle w:val="Standard"/>
        <w:rPr>
          <w:sz w:val="28"/>
          <w:szCs w:val="28"/>
        </w:rPr>
      </w:pPr>
    </w:p>
    <w:p w14:paraId="2612ABCF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Tervetuloa</w:t>
      </w:r>
    </w:p>
    <w:p w14:paraId="3555FCC4" w14:textId="77777777" w:rsidR="00DC7E42" w:rsidRDefault="00DC7E42">
      <w:pPr>
        <w:pStyle w:val="Standard"/>
        <w:rPr>
          <w:sz w:val="28"/>
          <w:szCs w:val="28"/>
        </w:rPr>
      </w:pPr>
    </w:p>
    <w:p w14:paraId="3ECEB981" w14:textId="77777777" w:rsidR="00DC7E42" w:rsidRDefault="00025F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HÄRMÄN SEUDUN AMPUJAT 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7E42" w:rsidSect="00DC7E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C74F7" w14:textId="77777777" w:rsidR="00084F9D" w:rsidRDefault="00084F9D" w:rsidP="00DC7E42">
      <w:r>
        <w:separator/>
      </w:r>
    </w:p>
  </w:endnote>
  <w:endnote w:type="continuationSeparator" w:id="0">
    <w:p w14:paraId="2E44E010" w14:textId="77777777" w:rsidR="00084F9D" w:rsidRDefault="00084F9D" w:rsidP="00DC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E19A" w14:textId="77777777" w:rsidR="00084F9D" w:rsidRDefault="00084F9D" w:rsidP="00DC7E42">
      <w:r w:rsidRPr="00DC7E42">
        <w:rPr>
          <w:color w:val="000000"/>
        </w:rPr>
        <w:separator/>
      </w:r>
    </w:p>
  </w:footnote>
  <w:footnote w:type="continuationSeparator" w:id="0">
    <w:p w14:paraId="247C6A59" w14:textId="77777777" w:rsidR="00084F9D" w:rsidRDefault="00084F9D" w:rsidP="00DC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59"/>
    <w:rsid w:val="00025FD0"/>
    <w:rsid w:val="00084F9D"/>
    <w:rsid w:val="0009291A"/>
    <w:rsid w:val="000B6C93"/>
    <w:rsid w:val="001043A2"/>
    <w:rsid w:val="001E1DA1"/>
    <w:rsid w:val="002E11D7"/>
    <w:rsid w:val="003A36B1"/>
    <w:rsid w:val="004D4645"/>
    <w:rsid w:val="00664325"/>
    <w:rsid w:val="00665085"/>
    <w:rsid w:val="006A4E4C"/>
    <w:rsid w:val="006B5358"/>
    <w:rsid w:val="008355B3"/>
    <w:rsid w:val="009B7F4D"/>
    <w:rsid w:val="009C6168"/>
    <w:rsid w:val="00A92C59"/>
    <w:rsid w:val="00AF12D4"/>
    <w:rsid w:val="00C95AFD"/>
    <w:rsid w:val="00CC5EC5"/>
    <w:rsid w:val="00D45D23"/>
    <w:rsid w:val="00DC7E42"/>
    <w:rsid w:val="00EF531A"/>
    <w:rsid w:val="00F24719"/>
    <w:rsid w:val="00F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53A03"/>
  <w15:docId w15:val="{D4C6B57F-5885-434B-8400-8E73413F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DC7E4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C7E4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C7E42"/>
    <w:pPr>
      <w:spacing w:after="120"/>
    </w:pPr>
  </w:style>
  <w:style w:type="paragraph" w:styleId="Luettelo">
    <w:name w:val="List"/>
    <w:basedOn w:val="Textbody"/>
    <w:rsid w:val="00DC7E42"/>
  </w:style>
  <w:style w:type="paragraph" w:customStyle="1" w:styleId="Kuvaotsikko1">
    <w:name w:val="Kuvaotsikko1"/>
    <w:basedOn w:val="Standard"/>
    <w:rsid w:val="00DC7E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7E42"/>
    <w:pPr>
      <w:suppressLineNumbers/>
    </w:pPr>
  </w:style>
  <w:style w:type="character" w:customStyle="1" w:styleId="Internetlink">
    <w:name w:val="Internet link"/>
    <w:rsid w:val="00DC7E42"/>
    <w:rPr>
      <w:color w:val="000080"/>
      <w:u w:val="single"/>
    </w:rPr>
  </w:style>
  <w:style w:type="character" w:styleId="Hyperlinkki">
    <w:name w:val="Hyperlink"/>
    <w:basedOn w:val="Kappaleenoletusfontti"/>
    <w:uiPriority w:val="99"/>
    <w:unhideWhenUsed/>
    <w:rsid w:val="006B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oittautuminen@harmanseudunampuja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rmanseudunampujat.net/?page_id=1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si\Downloads\XIV%20H&#196;RM&#196;L&#196;&#196;NEN%20KINKKUKIS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XIV HÄRMÄLÄÄNEN KINKKUKISA</Template>
  <TotalTime>11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589939</vt:i4>
      </vt:variant>
      <vt:variant>
        <vt:i4>0</vt:i4>
      </vt:variant>
      <vt:variant>
        <vt:i4>0</vt:i4>
      </vt:variant>
      <vt:variant>
        <vt:i4>5</vt:i4>
      </vt:variant>
      <vt:variant>
        <vt:lpwstr>mailto:jussi.ahomaki@harmanseudunampujat.net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 Ahomäki</dc:creator>
  <cp:lastModifiedBy>Jussi Ahomäki</cp:lastModifiedBy>
  <cp:revision>5</cp:revision>
  <cp:lastPrinted>2019-10-22T15:14:00Z</cp:lastPrinted>
  <dcterms:created xsi:type="dcterms:W3CDTF">2019-10-22T15:10:00Z</dcterms:created>
  <dcterms:modified xsi:type="dcterms:W3CDTF">2019-10-22T15:15:00Z</dcterms:modified>
</cp:coreProperties>
</file>