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7C73" w14:textId="77777777" w:rsidR="00232906" w:rsidRDefault="00232906">
      <w:pPr>
        <w:rPr>
          <w:sz w:val="28"/>
        </w:rPr>
      </w:pPr>
    </w:p>
    <w:p w14:paraId="246F3FBD" w14:textId="77777777" w:rsidR="00232906" w:rsidRDefault="00232906">
      <w:pPr>
        <w:rPr>
          <w:sz w:val="28"/>
        </w:rPr>
      </w:pPr>
    </w:p>
    <w:p w14:paraId="5AED0828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525EBFD8" w14:textId="77777777" w:rsidR="00232906" w:rsidRDefault="00232906">
      <w:pPr>
        <w:rPr>
          <w:b/>
          <w:sz w:val="32"/>
        </w:rPr>
      </w:pPr>
    </w:p>
    <w:p w14:paraId="17F2AF17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5433D53A" w14:textId="6D5083E4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BB34E6">
        <w:rPr>
          <w:sz w:val="28"/>
        </w:rPr>
        <w:t>kevät</w:t>
      </w:r>
      <w:r w:rsidR="004C3B58">
        <w:rPr>
          <w:sz w:val="28"/>
        </w:rPr>
        <w:t>kokouksessa</w:t>
      </w:r>
      <w:r w:rsidR="004931B7">
        <w:rPr>
          <w:sz w:val="28"/>
        </w:rPr>
        <w:t xml:space="preserve"> Ristiinassa</w:t>
      </w:r>
      <w:r w:rsidR="00BB34E6">
        <w:rPr>
          <w:sz w:val="28"/>
        </w:rPr>
        <w:t xml:space="preserve"> 26.3.2022</w:t>
      </w:r>
      <w:r w:rsidR="00426273">
        <w:rPr>
          <w:sz w:val="28"/>
        </w:rPr>
        <w:br/>
      </w:r>
      <w:r w:rsidR="00D8545A">
        <w:rPr>
          <w:sz w:val="28"/>
          <w:szCs w:val="28"/>
        </w:rPr>
        <w:br/>
      </w:r>
    </w:p>
    <w:p w14:paraId="63880409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740FB1A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191FFC9D" w14:textId="77777777" w:rsidR="00232906" w:rsidRDefault="00232906">
      <w:pPr>
        <w:rPr>
          <w:sz w:val="28"/>
        </w:rPr>
      </w:pPr>
    </w:p>
    <w:p w14:paraId="7B2AC083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32286B9C" w14:textId="77777777" w:rsidR="00232906" w:rsidRDefault="00232906">
      <w:pPr>
        <w:rPr>
          <w:sz w:val="28"/>
        </w:rPr>
      </w:pPr>
    </w:p>
    <w:p w14:paraId="53B509A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33F23AD" w14:textId="77777777" w:rsidR="00232906" w:rsidRDefault="00232906">
      <w:pPr>
        <w:rPr>
          <w:sz w:val="28"/>
        </w:rPr>
      </w:pPr>
    </w:p>
    <w:p w14:paraId="08489AEA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46BA82C" w14:textId="77777777" w:rsidR="00232906" w:rsidRDefault="00232906">
      <w:pPr>
        <w:rPr>
          <w:sz w:val="28"/>
        </w:rPr>
      </w:pPr>
    </w:p>
    <w:p w14:paraId="111F7D6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1B5F1F" w14:textId="77777777" w:rsidR="00232906" w:rsidRDefault="00232906">
      <w:pPr>
        <w:rPr>
          <w:sz w:val="28"/>
        </w:rPr>
      </w:pPr>
    </w:p>
    <w:p w14:paraId="351CD54B" w14:textId="77777777" w:rsidR="00232906" w:rsidRDefault="00232906">
      <w:pPr>
        <w:rPr>
          <w:sz w:val="28"/>
        </w:rPr>
      </w:pPr>
    </w:p>
    <w:p w14:paraId="2E2F7E7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6F13190E" w14:textId="77777777" w:rsidR="00232906" w:rsidRDefault="00232906">
      <w:pPr>
        <w:rPr>
          <w:sz w:val="28"/>
        </w:rPr>
      </w:pPr>
    </w:p>
    <w:p w14:paraId="4AB5240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33D06D" w14:textId="791C1F54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8E4EA1">
        <w:rPr>
          <w:sz w:val="28"/>
        </w:rPr>
        <w:t>2</w:t>
      </w:r>
      <w:r w:rsidR="004931B7">
        <w:rPr>
          <w:sz w:val="28"/>
        </w:rPr>
        <w:t>3</w:t>
      </w:r>
    </w:p>
    <w:p w14:paraId="38CF9BB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0F94DB0D" w14:textId="77777777" w:rsidR="00232906" w:rsidRDefault="00232906">
      <w:pPr>
        <w:rPr>
          <w:sz w:val="28"/>
        </w:rPr>
      </w:pPr>
    </w:p>
    <w:p w14:paraId="5CA43DF7" w14:textId="36C8A41C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</w:t>
      </w:r>
      <w:r w:rsidR="004931B7">
        <w:rPr>
          <w:sz w:val="28"/>
        </w:rPr>
        <w:t xml:space="preserve"> </w:t>
      </w:r>
      <w:r>
        <w:rPr>
          <w:sz w:val="28"/>
        </w:rPr>
        <w:t>allekirjoitukset</w:t>
      </w:r>
    </w:p>
    <w:p w14:paraId="23EA0812" w14:textId="77777777" w:rsidR="00232906" w:rsidRDefault="00232906">
      <w:pPr>
        <w:rPr>
          <w:sz w:val="28"/>
        </w:rPr>
      </w:pPr>
    </w:p>
    <w:p w14:paraId="632DB081" w14:textId="77777777" w:rsidR="00232906" w:rsidRDefault="00232906">
      <w:pPr>
        <w:rPr>
          <w:sz w:val="28"/>
        </w:rPr>
      </w:pPr>
    </w:p>
    <w:p w14:paraId="6AD93D4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B107C4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327D4FBE" w14:textId="77777777" w:rsidR="00232906" w:rsidRDefault="00232906"/>
    <w:sectPr w:rsidR="0023290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012E" w14:textId="77777777" w:rsidR="00CE7D08" w:rsidRDefault="00CE7D08">
      <w:r>
        <w:separator/>
      </w:r>
    </w:p>
  </w:endnote>
  <w:endnote w:type="continuationSeparator" w:id="0">
    <w:p w14:paraId="292E997D" w14:textId="77777777" w:rsidR="00CE7D08" w:rsidRDefault="00CE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A215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3F11C038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C240" w14:textId="77777777" w:rsidR="00CE7D08" w:rsidRDefault="00CE7D08">
      <w:r>
        <w:separator/>
      </w:r>
    </w:p>
  </w:footnote>
  <w:footnote w:type="continuationSeparator" w:id="0">
    <w:p w14:paraId="1C2F727A" w14:textId="77777777" w:rsidR="00CE7D08" w:rsidRDefault="00CE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FBA7" w14:textId="77777777" w:rsidR="00200451" w:rsidRDefault="005755B1">
    <w:pPr>
      <w:pStyle w:val="Yltunniste"/>
    </w:pPr>
    <w:r>
      <w:rPr>
        <w:noProof/>
      </w:rPr>
      <w:drawing>
        <wp:inline distT="0" distB="0" distL="0" distR="0" wp14:anchorId="58903ACD" wp14:editId="302CB95E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18B9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26BD4FFE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062FA1"/>
    <w:rsid w:val="001721CB"/>
    <w:rsid w:val="001858AE"/>
    <w:rsid w:val="00191459"/>
    <w:rsid w:val="001C1196"/>
    <w:rsid w:val="00200451"/>
    <w:rsid w:val="00232906"/>
    <w:rsid w:val="002812D9"/>
    <w:rsid w:val="00293D10"/>
    <w:rsid w:val="002B1C44"/>
    <w:rsid w:val="003A7A64"/>
    <w:rsid w:val="00426273"/>
    <w:rsid w:val="004931B7"/>
    <w:rsid w:val="004C3B58"/>
    <w:rsid w:val="00562CBB"/>
    <w:rsid w:val="005755B1"/>
    <w:rsid w:val="00601658"/>
    <w:rsid w:val="00701DA2"/>
    <w:rsid w:val="00735124"/>
    <w:rsid w:val="007D4547"/>
    <w:rsid w:val="007F12FB"/>
    <w:rsid w:val="00825392"/>
    <w:rsid w:val="008408B9"/>
    <w:rsid w:val="008449E1"/>
    <w:rsid w:val="00880A27"/>
    <w:rsid w:val="008E4EA1"/>
    <w:rsid w:val="00945F49"/>
    <w:rsid w:val="00A472FC"/>
    <w:rsid w:val="00A847F3"/>
    <w:rsid w:val="00B40F3B"/>
    <w:rsid w:val="00B912F5"/>
    <w:rsid w:val="00B92CFE"/>
    <w:rsid w:val="00BB34E6"/>
    <w:rsid w:val="00C03932"/>
    <w:rsid w:val="00C96F6A"/>
    <w:rsid w:val="00CE7D08"/>
    <w:rsid w:val="00D44512"/>
    <w:rsid w:val="00D55B0D"/>
    <w:rsid w:val="00D57D60"/>
    <w:rsid w:val="00D8545A"/>
    <w:rsid w:val="00DB22D1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ADAF6"/>
  <w15:docId w15:val="{D0607B2E-F607-4C76-A0DF-E81E11F1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1</TotalTime>
  <Pages>1</Pages>
  <Words>65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Matilainen</dc:creator>
  <cp:lastModifiedBy>Kaakkois-Suomi Aluejaosto</cp:lastModifiedBy>
  <cp:revision>4</cp:revision>
  <cp:lastPrinted>2008-10-26T12:50:00Z</cp:lastPrinted>
  <dcterms:created xsi:type="dcterms:W3CDTF">2023-03-04T14:29:00Z</dcterms:created>
  <dcterms:modified xsi:type="dcterms:W3CDTF">2023-03-05T16:53:00Z</dcterms:modified>
</cp:coreProperties>
</file>